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D0DC" w14:textId="77777777" w:rsidR="00284AC3" w:rsidRDefault="004108C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BE82D" wp14:editId="4A6700C8">
                <wp:simplePos x="0" y="0"/>
                <wp:positionH relativeFrom="column">
                  <wp:posOffset>4090035</wp:posOffset>
                </wp:positionH>
                <wp:positionV relativeFrom="paragraph">
                  <wp:posOffset>-36195</wp:posOffset>
                </wp:positionV>
                <wp:extent cx="1311275" cy="262255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4163B" w14:textId="77777777" w:rsidR="00284AC3" w:rsidRDefault="008C3F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05pt;margin-top:-2.85pt;width:103.2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gT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" filled="f" stroked="f">
                <v:textbox>
                  <w:txbxContent>
                    <w:p w:rsidR="00284AC3" w:rsidRDefault="008C3F5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95CB00" wp14:editId="4999B0BE">
                <wp:simplePos x="0" y="0"/>
                <wp:positionH relativeFrom="column">
                  <wp:posOffset>5715</wp:posOffset>
                </wp:positionH>
                <wp:positionV relativeFrom="paragraph">
                  <wp:posOffset>-36195</wp:posOffset>
                </wp:positionV>
                <wp:extent cx="2667635" cy="262255"/>
                <wp:effectExtent l="127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AC3EE" w14:textId="77777777" w:rsidR="00284AC3" w:rsidRDefault="008C3F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45pt;margin-top:-2.85pt;width:210.0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Ir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" filled="f" stroked="f">
                <v:textbox>
                  <w:txbxContent>
                    <w:p w:rsidR="00284AC3" w:rsidRDefault="008C3F5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 w:rsidR="00284AC3">
        <w:rPr>
          <w:sz w:val="24"/>
          <w:szCs w:val="24"/>
        </w:rPr>
        <w:t>___________________________________</w:t>
      </w:r>
      <w:r w:rsidR="00284AC3">
        <w:rPr>
          <w:sz w:val="24"/>
          <w:szCs w:val="24"/>
        </w:rPr>
        <w:tab/>
      </w:r>
      <w:r w:rsidR="00284AC3">
        <w:rPr>
          <w:sz w:val="24"/>
          <w:szCs w:val="24"/>
        </w:rPr>
        <w:tab/>
      </w:r>
      <w:r w:rsidR="00284AC3">
        <w:rPr>
          <w:sz w:val="24"/>
          <w:szCs w:val="24"/>
        </w:rPr>
        <w:tab/>
      </w:r>
      <w:r w:rsidR="00284AC3">
        <w:rPr>
          <w:sz w:val="24"/>
          <w:szCs w:val="24"/>
        </w:rPr>
        <w:tab/>
        <w:t>____________________</w:t>
      </w:r>
    </w:p>
    <w:p w14:paraId="08267698" w14:textId="77777777" w:rsidR="00284AC3" w:rsidRDefault="00284AC3">
      <w:pPr>
        <w:spacing w:after="0"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Name, Vorname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geb. am</w:t>
      </w:r>
    </w:p>
    <w:p w14:paraId="46A063A2" w14:textId="77777777" w:rsidR="00284AC3" w:rsidRDefault="00284AC3">
      <w:pPr>
        <w:rPr>
          <w:sz w:val="28"/>
          <w:szCs w:val="28"/>
          <w:u w:val="single"/>
        </w:rPr>
      </w:pPr>
    </w:p>
    <w:p w14:paraId="121B2375" w14:textId="77777777" w:rsidR="00284AC3" w:rsidRDefault="00284AC3">
      <w:pPr>
        <w:rPr>
          <w:sz w:val="28"/>
          <w:szCs w:val="28"/>
          <w:u w:val="single"/>
        </w:rPr>
      </w:pPr>
    </w:p>
    <w:p w14:paraId="362BFEAB" w14:textId="4E1E2F6D" w:rsidR="00284AC3" w:rsidRDefault="00284AC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Anlage zum </w:t>
      </w:r>
      <w:r w:rsidR="001F2386">
        <w:rPr>
          <w:sz w:val="36"/>
          <w:szCs w:val="36"/>
          <w:u w:val="single"/>
        </w:rPr>
        <w:t>J</w:t>
      </w:r>
      <w:r w:rsidR="00EE1DC8">
        <w:rPr>
          <w:sz w:val="36"/>
          <w:szCs w:val="36"/>
          <w:u w:val="single"/>
        </w:rPr>
        <w:t>ahreszeugnis 202</w:t>
      </w:r>
      <w:r w:rsidR="00167401">
        <w:rPr>
          <w:sz w:val="36"/>
          <w:szCs w:val="36"/>
          <w:u w:val="single"/>
        </w:rPr>
        <w:t>5</w:t>
      </w:r>
      <w:r w:rsidR="000A0B12">
        <w:rPr>
          <w:sz w:val="36"/>
          <w:szCs w:val="36"/>
          <w:u w:val="single"/>
        </w:rPr>
        <w:t>/2</w:t>
      </w:r>
      <w:r w:rsidR="00167401">
        <w:rPr>
          <w:sz w:val="36"/>
          <w:szCs w:val="36"/>
          <w:u w:val="single"/>
        </w:rPr>
        <w:t>6</w:t>
      </w:r>
      <w:r>
        <w:rPr>
          <w:sz w:val="36"/>
          <w:szCs w:val="36"/>
          <w:u w:val="single"/>
        </w:rPr>
        <w:t xml:space="preserve"> </w:t>
      </w:r>
    </w:p>
    <w:p w14:paraId="50D5C4AE" w14:textId="77777777" w:rsidR="006674CD" w:rsidRDefault="006674CD" w:rsidP="006674CD">
      <w:pPr>
        <w:spacing w:line="480" w:lineRule="auto"/>
      </w:pPr>
    </w:p>
    <w:p w14:paraId="33E729E4" w14:textId="77777777" w:rsidR="00DC6DFE" w:rsidRPr="00DC6DFE" w:rsidRDefault="00DC6DFE" w:rsidP="00DC6DFE"/>
    <w:p w14:paraId="463EF222" w14:textId="77777777" w:rsidR="00DC6DFE" w:rsidRPr="00DC6DFE" w:rsidRDefault="00DC6DFE" w:rsidP="00DC6DFE"/>
    <w:sectPr w:rsidR="00DC6DFE" w:rsidRPr="00DC6DFE">
      <w:footerReference w:type="default" r:id="rId6"/>
      <w:pgSz w:w="11906" w:h="16838" w:code="9"/>
      <w:pgMar w:top="851" w:right="1418" w:bottom="5670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EAF2" w14:textId="77777777" w:rsidR="00C97275" w:rsidRDefault="00C97275">
      <w:pPr>
        <w:spacing w:after="0" w:line="240" w:lineRule="auto"/>
      </w:pPr>
      <w:r>
        <w:separator/>
      </w:r>
    </w:p>
  </w:endnote>
  <w:endnote w:type="continuationSeparator" w:id="0">
    <w:p w14:paraId="70402E6B" w14:textId="77777777" w:rsidR="00C97275" w:rsidRDefault="00C9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694C" w14:textId="77777777" w:rsidR="00284AC3" w:rsidRDefault="004108CC">
    <w:pPr>
      <w:spacing w:after="0"/>
      <w:rPr>
        <w:sz w:val="20"/>
        <w:szCs w:val="20"/>
      </w:rPr>
    </w:pPr>
    <w:r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724193" wp14:editId="524AAA4C">
              <wp:simplePos x="0" y="0"/>
              <wp:positionH relativeFrom="column">
                <wp:posOffset>638175</wp:posOffset>
              </wp:positionH>
              <wp:positionV relativeFrom="paragraph">
                <wp:posOffset>-50165</wp:posOffset>
              </wp:positionV>
              <wp:extent cx="1768475" cy="2622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15A07" w14:textId="668699C4" w:rsidR="00284AC3" w:rsidRDefault="001B749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Mieste, den </w:t>
                          </w:r>
                          <w:r w:rsidR="00CD0979">
                            <w:rPr>
                              <w:sz w:val="24"/>
                              <w:szCs w:val="24"/>
                            </w:rPr>
                            <w:t>0</w:t>
                          </w:r>
                          <w:r w:rsidR="00167401">
                            <w:rPr>
                              <w:sz w:val="24"/>
                              <w:szCs w:val="24"/>
                            </w:rPr>
                            <w:t>3</w:t>
                          </w:r>
                          <w:r w:rsidR="00284AC3">
                            <w:rPr>
                              <w:sz w:val="24"/>
                              <w:szCs w:val="24"/>
                            </w:rPr>
                            <w:t>.0</w:t>
                          </w:r>
                          <w:r w:rsidR="00167401">
                            <w:rPr>
                              <w:sz w:val="24"/>
                              <w:szCs w:val="24"/>
                            </w:rPr>
                            <w:t>6</w:t>
                          </w:r>
                          <w:r w:rsidR="003E56D2">
                            <w:rPr>
                              <w:sz w:val="24"/>
                              <w:szCs w:val="24"/>
                            </w:rPr>
                            <w:t>.202</w:t>
                          </w:r>
                          <w:r w:rsidR="00167401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2419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0.25pt;margin-top:-3.95pt;width:139.25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" filled="f" stroked="f">
              <v:textbox>
                <w:txbxContent>
                  <w:p w14:paraId="35F15A07" w14:textId="668699C4" w:rsidR="00284AC3" w:rsidRDefault="001B749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Mieste, den </w:t>
                    </w:r>
                    <w:r w:rsidR="00CD0979">
                      <w:rPr>
                        <w:sz w:val="24"/>
                        <w:szCs w:val="24"/>
                      </w:rPr>
                      <w:t>0</w:t>
                    </w:r>
                    <w:r w:rsidR="00167401">
                      <w:rPr>
                        <w:sz w:val="24"/>
                        <w:szCs w:val="24"/>
                      </w:rPr>
                      <w:t>3</w:t>
                    </w:r>
                    <w:r w:rsidR="00284AC3">
                      <w:rPr>
                        <w:sz w:val="24"/>
                        <w:szCs w:val="24"/>
                      </w:rPr>
                      <w:t>.0</w:t>
                    </w:r>
                    <w:r w:rsidR="00167401">
                      <w:rPr>
                        <w:sz w:val="24"/>
                        <w:szCs w:val="24"/>
                      </w:rPr>
                      <w:t>6</w:t>
                    </w:r>
                    <w:r w:rsidR="003E56D2">
                      <w:rPr>
                        <w:sz w:val="24"/>
                        <w:szCs w:val="24"/>
                      </w:rPr>
                      <w:t>.202</w:t>
                    </w:r>
                    <w:r w:rsidR="00167401"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284AC3">
      <w:rPr>
        <w:sz w:val="20"/>
        <w:szCs w:val="20"/>
      </w:rPr>
      <w:t xml:space="preserve">Ort, Datum: </w:t>
    </w:r>
    <w:r w:rsidR="00284AC3">
      <w:rPr>
        <w:sz w:val="28"/>
        <w:szCs w:val="28"/>
      </w:rPr>
      <w:t>____________________</w:t>
    </w:r>
    <w:r w:rsidR="00284AC3">
      <w:rPr>
        <w:sz w:val="28"/>
        <w:szCs w:val="28"/>
      </w:rPr>
      <w:tab/>
    </w:r>
  </w:p>
  <w:p w14:paraId="2DDB788E" w14:textId="77777777" w:rsidR="00284AC3" w:rsidRDefault="00284AC3">
    <w:pPr>
      <w:spacing w:after="0"/>
      <w:rPr>
        <w:sz w:val="20"/>
        <w:szCs w:val="20"/>
      </w:rPr>
    </w:pPr>
  </w:p>
  <w:p w14:paraId="57ACA172" w14:textId="77777777" w:rsidR="00284AC3" w:rsidRDefault="00284AC3">
    <w:pPr>
      <w:spacing w:after="0"/>
      <w:rPr>
        <w:sz w:val="20"/>
        <w:szCs w:val="20"/>
      </w:rPr>
    </w:pPr>
  </w:p>
  <w:p w14:paraId="14BA85A8" w14:textId="77777777" w:rsidR="00284AC3" w:rsidRDefault="00284AC3">
    <w:pPr>
      <w:spacing w:after="0" w:line="240" w:lineRule="auto"/>
      <w:rPr>
        <w:sz w:val="28"/>
        <w:szCs w:val="28"/>
      </w:rPr>
    </w:pPr>
    <w:r>
      <w:rPr>
        <w:sz w:val="28"/>
        <w:szCs w:val="28"/>
      </w:rPr>
      <w:t>____________________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____________________</w:t>
    </w:r>
  </w:p>
  <w:p w14:paraId="52A63F71" w14:textId="77777777" w:rsidR="00284AC3" w:rsidRDefault="00284AC3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Schulleiter/ -in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</w:t>
    </w:r>
    <w:r>
      <w:rPr>
        <w:sz w:val="16"/>
        <w:szCs w:val="16"/>
      </w:rPr>
      <w:tab/>
    </w:r>
    <w:r>
      <w:rPr>
        <w:sz w:val="16"/>
        <w:szCs w:val="16"/>
      </w:rPr>
      <w:tab/>
      <w:t>Stempel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Klassenleiter/ -in</w:t>
    </w:r>
  </w:p>
  <w:p w14:paraId="4EDCC1D8" w14:textId="77777777" w:rsidR="00284AC3" w:rsidRDefault="00284AC3">
    <w:pPr>
      <w:spacing w:after="0"/>
      <w:rPr>
        <w:sz w:val="20"/>
        <w:szCs w:val="20"/>
      </w:rPr>
    </w:pPr>
  </w:p>
  <w:p w14:paraId="0605559D" w14:textId="77777777" w:rsidR="00284AC3" w:rsidRDefault="00284AC3">
    <w:pPr>
      <w:spacing w:after="0"/>
      <w:rPr>
        <w:sz w:val="20"/>
        <w:szCs w:val="20"/>
      </w:rPr>
    </w:pPr>
  </w:p>
  <w:p w14:paraId="15B208DB" w14:textId="77777777" w:rsidR="00284AC3" w:rsidRDefault="00284AC3">
    <w:pPr>
      <w:spacing w:after="0"/>
      <w:rPr>
        <w:sz w:val="20"/>
        <w:szCs w:val="20"/>
      </w:rPr>
    </w:pPr>
  </w:p>
  <w:p w14:paraId="6A0A8276" w14:textId="77777777" w:rsidR="00284AC3" w:rsidRDefault="00284AC3">
    <w:pPr>
      <w:spacing w:after="0" w:line="240" w:lineRule="auto"/>
    </w:pPr>
    <w:r>
      <w:t>Kenntnis genommen: ________________________________________________________________</w:t>
    </w:r>
  </w:p>
  <w:p w14:paraId="303BDEF5" w14:textId="77777777" w:rsidR="00284AC3" w:rsidRDefault="0047271A">
    <w:pPr>
      <w:spacing w:after="0" w:line="240" w:lineRule="auto"/>
      <w:jc w:val="center"/>
      <w:rPr>
        <w:sz w:val="24"/>
        <w:szCs w:val="24"/>
      </w:rPr>
    </w:pPr>
    <w:r>
      <w:rPr>
        <w:sz w:val="16"/>
        <w:szCs w:val="16"/>
      </w:rPr>
      <w:t>Personensorge</w:t>
    </w:r>
    <w:r w:rsidR="00284AC3">
      <w:rPr>
        <w:sz w:val="16"/>
        <w:szCs w:val="16"/>
      </w:rPr>
      <w:t>berechtigte</w:t>
    </w:r>
  </w:p>
  <w:p w14:paraId="03E51AAD" w14:textId="77777777" w:rsidR="00284AC3" w:rsidRDefault="00284A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756A" w14:textId="77777777" w:rsidR="00C97275" w:rsidRDefault="00C97275">
      <w:pPr>
        <w:spacing w:after="0" w:line="240" w:lineRule="auto"/>
      </w:pPr>
      <w:r>
        <w:separator/>
      </w:r>
    </w:p>
  </w:footnote>
  <w:footnote w:type="continuationSeparator" w:id="0">
    <w:p w14:paraId="0AB32CAF" w14:textId="77777777" w:rsidR="00C97275" w:rsidRDefault="00C9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2B"/>
    <w:rsid w:val="00014822"/>
    <w:rsid w:val="00074C78"/>
    <w:rsid w:val="0009745D"/>
    <w:rsid w:val="000A0B12"/>
    <w:rsid w:val="000A6A2B"/>
    <w:rsid w:val="001472E1"/>
    <w:rsid w:val="00167401"/>
    <w:rsid w:val="001B7495"/>
    <w:rsid w:val="001E216F"/>
    <w:rsid w:val="001E7E67"/>
    <w:rsid w:val="001F2386"/>
    <w:rsid w:val="00205D44"/>
    <w:rsid w:val="00276697"/>
    <w:rsid w:val="00284AC3"/>
    <w:rsid w:val="002B02E7"/>
    <w:rsid w:val="002F58F4"/>
    <w:rsid w:val="00301F87"/>
    <w:rsid w:val="003540E0"/>
    <w:rsid w:val="003969E6"/>
    <w:rsid w:val="003C2C3D"/>
    <w:rsid w:val="003E56D2"/>
    <w:rsid w:val="004108CC"/>
    <w:rsid w:val="0047271A"/>
    <w:rsid w:val="005418C3"/>
    <w:rsid w:val="00563B0B"/>
    <w:rsid w:val="005E7BE6"/>
    <w:rsid w:val="00630047"/>
    <w:rsid w:val="006674CD"/>
    <w:rsid w:val="0069250E"/>
    <w:rsid w:val="00735F7E"/>
    <w:rsid w:val="0085487C"/>
    <w:rsid w:val="008B5867"/>
    <w:rsid w:val="008C3F54"/>
    <w:rsid w:val="00A30960"/>
    <w:rsid w:val="00A81F29"/>
    <w:rsid w:val="00AD4659"/>
    <w:rsid w:val="00AF1D24"/>
    <w:rsid w:val="00B830B1"/>
    <w:rsid w:val="00B91FDA"/>
    <w:rsid w:val="00BB61A7"/>
    <w:rsid w:val="00BC0FB7"/>
    <w:rsid w:val="00C612F7"/>
    <w:rsid w:val="00C97275"/>
    <w:rsid w:val="00CB3521"/>
    <w:rsid w:val="00CB6CCC"/>
    <w:rsid w:val="00CD0979"/>
    <w:rsid w:val="00CE7FC4"/>
    <w:rsid w:val="00CF6E83"/>
    <w:rsid w:val="00D1097F"/>
    <w:rsid w:val="00D157B8"/>
    <w:rsid w:val="00D773A9"/>
    <w:rsid w:val="00D871C5"/>
    <w:rsid w:val="00D94A21"/>
    <w:rsid w:val="00DC4764"/>
    <w:rsid w:val="00DC6DFE"/>
    <w:rsid w:val="00EE1DC8"/>
    <w:rsid w:val="00F6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285A"/>
  <w15:chartTrackingRefBased/>
  <w15:docId w15:val="{1649F190-47DF-4F07-9C8D-BCDEBFA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Pr>
      <w:sz w:val="22"/>
      <w:szCs w:val="22"/>
      <w:lang w:eastAsia="en-US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n%20Eckhardt%2001\Zeugnisse\Zeugnisse%202013-14\2.%20Hj.%202013-14%20von%20Lehrern\Anlage%20zum%20Zeugnis%20Hj.%202014-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Anlage zum Zeugnis Hj. 2014-15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</dc:title>
  <dc:subject/>
  <dc:creator>THOMASWIN7</dc:creator>
  <cp:keywords/>
  <cp:lastModifiedBy>Grundschule Mieste</cp:lastModifiedBy>
  <cp:revision>2</cp:revision>
  <cp:lastPrinted>2022-06-20T14:58:00Z</cp:lastPrinted>
  <dcterms:created xsi:type="dcterms:W3CDTF">2026-06-22T07:10:00Z</dcterms:created>
  <dcterms:modified xsi:type="dcterms:W3CDTF">2026-06-22T07:10:00Z</dcterms:modified>
</cp:coreProperties>
</file>